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62" w:rsidRPr="00087D4F" w:rsidRDefault="005E1C62" w:rsidP="009B2EA1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87E55" w:rsidRPr="00BE55E6" w:rsidRDefault="009C11D4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  <w:b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ab/>
      </w:r>
    </w:p>
    <w:p w:rsidR="00087E55" w:rsidRPr="00BE55E6" w:rsidRDefault="00087E55" w:rsidP="005D12B5">
      <w:pPr>
        <w:tabs>
          <w:tab w:val="left" w:pos="6780"/>
        </w:tabs>
        <w:spacing w:after="0"/>
        <w:rPr>
          <w:rFonts w:ascii="Arial" w:hAnsi="Arial" w:cs="Arial"/>
          <w:lang w:val="mk-MK"/>
        </w:rPr>
      </w:pPr>
    </w:p>
    <w:p w:rsidR="008C2065" w:rsidRDefault="008C2065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  <w:b/>
          <w:lang w:val="mk-MK"/>
        </w:rPr>
      </w:pPr>
    </w:p>
    <w:p w:rsidR="00925465" w:rsidRPr="00923BA7" w:rsidRDefault="008C2065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923BA7">
        <w:rPr>
          <w:rFonts w:asciiTheme="minorHAnsi" w:hAnsiTheme="minorHAnsi" w:cstheme="minorHAnsi"/>
          <w:b/>
          <w:sz w:val="24"/>
          <w:szCs w:val="24"/>
          <w:lang w:val="mk-MK"/>
        </w:rPr>
        <w:t xml:space="preserve">П Р И Ј А В А </w:t>
      </w:r>
    </w:p>
    <w:p w:rsidR="008C2065" w:rsidRPr="008C2065" w:rsidRDefault="008C2065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  <w:b/>
          <w:lang w:val="mk-MK"/>
        </w:rPr>
      </w:pPr>
    </w:p>
    <w:p w:rsidR="002C7CDF" w:rsidRDefault="00923BA7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  <w:noProof/>
          <w:lang w:val="mk-MK"/>
        </w:rPr>
      </w:pPr>
      <w:r>
        <w:rPr>
          <w:rFonts w:asciiTheme="minorHAnsi" w:hAnsiTheme="minorHAnsi" w:cstheme="minorHAnsi"/>
          <w:lang w:val="mk-MK"/>
        </w:rPr>
        <w:t>з</w:t>
      </w:r>
      <w:r w:rsidR="00087E55" w:rsidRPr="002C7CDF">
        <w:rPr>
          <w:rFonts w:asciiTheme="minorHAnsi" w:hAnsiTheme="minorHAnsi" w:cstheme="minorHAnsi"/>
          <w:lang w:val="mk-MK"/>
        </w:rPr>
        <w:t xml:space="preserve">а </w:t>
      </w:r>
      <w:r w:rsidR="002C7CDF" w:rsidRPr="002C7CDF">
        <w:rPr>
          <w:rFonts w:asciiTheme="minorHAnsi" w:hAnsiTheme="minorHAnsi" w:cstheme="minorHAnsi"/>
          <w:noProof/>
          <w:lang w:val="mk-MK"/>
        </w:rPr>
        <w:t>добивање право за поставување типски објекти (урбана опрема) на утврдени локации</w:t>
      </w:r>
    </w:p>
    <w:p w:rsidR="00087E55" w:rsidRPr="002C7CDF" w:rsidRDefault="002C7CDF" w:rsidP="00087E55">
      <w:pPr>
        <w:tabs>
          <w:tab w:val="left" w:pos="6780"/>
        </w:tabs>
        <w:spacing w:after="0"/>
        <w:jc w:val="center"/>
        <w:rPr>
          <w:rFonts w:asciiTheme="minorHAnsi" w:hAnsiTheme="minorHAnsi" w:cstheme="minorHAnsi"/>
        </w:rPr>
      </w:pPr>
      <w:r w:rsidRPr="002C7CDF">
        <w:rPr>
          <w:rFonts w:asciiTheme="minorHAnsi" w:hAnsiTheme="minorHAnsi" w:cstheme="minorHAnsi"/>
          <w:noProof/>
          <w:lang w:val="mk-MK"/>
        </w:rPr>
        <w:t xml:space="preserve"> на подрачје на Општина Штип</w:t>
      </w:r>
    </w:p>
    <w:p w:rsidR="00087E55" w:rsidRPr="00BE55E6" w:rsidRDefault="00087E55" w:rsidP="00087E55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</w:p>
    <w:tbl>
      <w:tblPr>
        <w:tblStyle w:val="TableGrid"/>
        <w:tblpPr w:leftFromText="180" w:rightFromText="180" w:vertAnchor="text" w:horzAnchor="margin" w:tblpXSpec="right" w:tblpY="5"/>
        <w:tblOverlap w:val="never"/>
        <w:tblW w:w="0" w:type="auto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1"/>
        <w:gridCol w:w="333"/>
        <w:gridCol w:w="312"/>
      </w:tblGrid>
      <w:tr w:rsidR="009C11D4" w:rsidRPr="00BE55E6" w:rsidTr="009C11D4">
        <w:trPr>
          <w:trHeight w:val="251"/>
        </w:trPr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9C11D4" w:rsidRPr="00BE55E6" w:rsidRDefault="009C11D4" w:rsidP="009C11D4">
            <w:pPr>
              <w:tabs>
                <w:tab w:val="left" w:pos="6780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</w:tcPr>
          <w:p w:rsidR="009C11D4" w:rsidRPr="00BE55E6" w:rsidRDefault="009C11D4" w:rsidP="009C11D4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:rsidR="009C11D4" w:rsidRPr="00BE55E6" w:rsidRDefault="009C11D4" w:rsidP="009C11D4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C11D4" w:rsidRPr="00BE55E6" w:rsidRDefault="009C11D4" w:rsidP="009C11D4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:rsidR="00BE55E6" w:rsidRPr="00BE55E6" w:rsidRDefault="00087E55" w:rsidP="00BE55E6">
      <w:pPr>
        <w:tabs>
          <w:tab w:val="left" w:pos="6780"/>
        </w:tabs>
        <w:spacing w:after="0"/>
        <w:rPr>
          <w:rFonts w:asciiTheme="minorHAnsi" w:hAnsiTheme="minorHAnsi" w:cstheme="minorHAnsi"/>
        </w:rPr>
      </w:pPr>
      <w:r w:rsidRPr="00BE55E6">
        <w:rPr>
          <w:rFonts w:asciiTheme="minorHAnsi" w:hAnsiTheme="minorHAnsi" w:cstheme="minorHAnsi"/>
          <w:lang w:val="mk-MK"/>
        </w:rPr>
        <w:t xml:space="preserve">                        Од   </w:t>
      </w:r>
      <w:r w:rsidR="009C11D4" w:rsidRPr="00BE55E6">
        <w:rPr>
          <w:rFonts w:asciiTheme="minorHAnsi" w:hAnsiTheme="minorHAnsi" w:cstheme="minorHAnsi"/>
        </w:rPr>
        <w:t>___________________________</w:t>
      </w:r>
      <w:r w:rsidR="00302700" w:rsidRPr="00BE55E6">
        <w:rPr>
          <w:rFonts w:asciiTheme="minorHAnsi" w:hAnsiTheme="minorHAnsi" w:cstheme="minorHAnsi"/>
          <w:lang w:val="mk-MK"/>
        </w:rPr>
        <w:t xml:space="preserve"> </w:t>
      </w:r>
      <w:r w:rsidRPr="00BE55E6">
        <w:rPr>
          <w:rFonts w:asciiTheme="minorHAnsi" w:hAnsiTheme="minorHAnsi" w:cstheme="minorHAnsi"/>
          <w:lang w:val="mk-MK"/>
        </w:rPr>
        <w:t xml:space="preserve">, </w:t>
      </w:r>
      <w:r w:rsidR="009C11D4" w:rsidRPr="00BE55E6">
        <w:rPr>
          <w:rFonts w:asciiTheme="minorHAnsi" w:hAnsiTheme="minorHAnsi" w:cstheme="minorHAnsi"/>
          <w:lang w:val="mk-MK"/>
        </w:rPr>
        <w:t xml:space="preserve">     </w:t>
      </w:r>
      <w:r w:rsidRPr="00BE55E6">
        <w:rPr>
          <w:rFonts w:asciiTheme="minorHAnsi" w:hAnsiTheme="minorHAnsi" w:cstheme="minorHAnsi"/>
          <w:lang w:val="mk-MK"/>
        </w:rPr>
        <w:t xml:space="preserve">со </w:t>
      </w:r>
      <w:r w:rsidR="009C11D4" w:rsidRPr="00BE55E6">
        <w:rPr>
          <w:rFonts w:asciiTheme="minorHAnsi" w:hAnsiTheme="minorHAnsi" w:cstheme="minorHAnsi"/>
        </w:rPr>
        <w:t xml:space="preserve">  </w:t>
      </w:r>
      <w:r w:rsidR="009C11D4" w:rsidRPr="00BE55E6">
        <w:rPr>
          <w:rFonts w:asciiTheme="minorHAnsi" w:hAnsiTheme="minorHAnsi" w:cstheme="minorHAnsi"/>
          <w:lang w:val="mk-MK"/>
        </w:rPr>
        <w:t xml:space="preserve">   </w:t>
      </w:r>
      <w:r w:rsidR="00C020BD">
        <w:rPr>
          <w:rFonts w:asciiTheme="minorHAnsi" w:hAnsiTheme="minorHAnsi" w:cstheme="minorHAnsi"/>
          <w:lang w:val="mk-MK"/>
        </w:rPr>
        <w:t xml:space="preserve">      </w:t>
      </w:r>
      <w:r w:rsidR="00BE55E6" w:rsidRPr="00BE55E6">
        <w:rPr>
          <w:rFonts w:asciiTheme="minorHAnsi" w:hAnsiTheme="minorHAnsi" w:cstheme="minorHAnsi"/>
          <w:lang w:val="mk-MK"/>
        </w:rPr>
        <w:t>ЕДБ</w:t>
      </w:r>
    </w:p>
    <w:p w:rsidR="005D12B5" w:rsidRPr="00BE55E6" w:rsidRDefault="009C11D4" w:rsidP="00087E55">
      <w:pPr>
        <w:tabs>
          <w:tab w:val="left" w:pos="6780"/>
        </w:tabs>
        <w:spacing w:after="0"/>
        <w:rPr>
          <w:rFonts w:asciiTheme="minorHAnsi" w:hAnsiTheme="minorHAnsi" w:cstheme="minorHAnsi"/>
        </w:rPr>
      </w:pPr>
      <w:r w:rsidRPr="00BE55E6">
        <w:rPr>
          <w:rFonts w:asciiTheme="minorHAnsi" w:hAnsiTheme="minorHAnsi" w:cstheme="minorHAnsi"/>
          <w:lang w:val="mk-MK"/>
        </w:rPr>
        <w:t xml:space="preserve">    </w:t>
      </w:r>
    </w:p>
    <w:p w:rsidR="009C11D4" w:rsidRPr="00BE55E6" w:rsidRDefault="009C11D4" w:rsidP="00087E55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  <w:r w:rsidRPr="00BE55E6">
        <w:rPr>
          <w:rFonts w:asciiTheme="minorHAnsi" w:hAnsiTheme="minorHAnsi" w:cstheme="minorHAnsi"/>
          <w:lang w:val="mk-MK"/>
        </w:rPr>
        <w:t xml:space="preserve">Со </w:t>
      </w:r>
      <w:r w:rsidR="00C020BD">
        <w:rPr>
          <w:rFonts w:asciiTheme="minorHAnsi" w:hAnsiTheme="minorHAnsi" w:cstheme="minorHAnsi"/>
          <w:lang w:val="mk-MK"/>
        </w:rPr>
        <w:t xml:space="preserve"> седиште </w:t>
      </w:r>
      <w:r w:rsidRPr="00BE55E6">
        <w:rPr>
          <w:rFonts w:asciiTheme="minorHAnsi" w:hAnsiTheme="minorHAnsi" w:cstheme="minorHAnsi"/>
          <w:lang w:val="mk-MK"/>
        </w:rPr>
        <w:t xml:space="preserve">на  </w:t>
      </w:r>
      <w:r w:rsidR="00087E55" w:rsidRPr="00BE55E6">
        <w:rPr>
          <w:rFonts w:asciiTheme="minorHAnsi" w:hAnsiTheme="minorHAnsi" w:cstheme="minorHAnsi"/>
          <w:lang w:val="mk-MK"/>
        </w:rPr>
        <w:t xml:space="preserve">улица </w:t>
      </w:r>
      <w:r w:rsidRPr="00BE55E6">
        <w:rPr>
          <w:rFonts w:asciiTheme="minorHAnsi" w:hAnsiTheme="minorHAnsi" w:cstheme="minorHAnsi"/>
          <w:lang w:val="mk-MK"/>
        </w:rPr>
        <w:t xml:space="preserve"> </w:t>
      </w:r>
      <w:r w:rsidR="00087E55" w:rsidRPr="00BE55E6">
        <w:rPr>
          <w:rFonts w:asciiTheme="minorHAnsi" w:hAnsiTheme="minorHAnsi" w:cstheme="minorHAnsi"/>
          <w:lang w:val="mk-MK"/>
        </w:rPr>
        <w:t xml:space="preserve"> </w:t>
      </w:r>
      <w:r w:rsidRPr="00BE55E6">
        <w:rPr>
          <w:rFonts w:asciiTheme="minorHAnsi" w:hAnsiTheme="minorHAnsi" w:cstheme="minorHAnsi"/>
        </w:rPr>
        <w:t xml:space="preserve">_______________________  </w:t>
      </w:r>
      <w:r w:rsidRPr="00BE55E6">
        <w:rPr>
          <w:rFonts w:asciiTheme="minorHAnsi" w:hAnsiTheme="minorHAnsi" w:cstheme="minorHAnsi"/>
          <w:lang w:val="mk-MK"/>
        </w:rPr>
        <w:t>бр.</w:t>
      </w:r>
      <w:r w:rsidRPr="00BE55E6">
        <w:rPr>
          <w:rFonts w:asciiTheme="minorHAnsi" w:hAnsiTheme="minorHAnsi" w:cstheme="minorHAnsi"/>
        </w:rPr>
        <w:t xml:space="preserve">   ____</w:t>
      </w:r>
      <w:r w:rsidRPr="00BE55E6">
        <w:rPr>
          <w:rFonts w:asciiTheme="minorHAnsi" w:hAnsiTheme="minorHAnsi" w:cstheme="minorHAnsi"/>
          <w:lang w:val="mk-MK"/>
        </w:rPr>
        <w:t xml:space="preserve">   во Штип.</w:t>
      </w:r>
    </w:p>
    <w:p w:rsidR="009C11D4" w:rsidRPr="00BE55E6" w:rsidRDefault="009C11D4" w:rsidP="00087E55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</w:p>
    <w:p w:rsidR="00087E55" w:rsidRPr="00BE55E6" w:rsidRDefault="00087E55" w:rsidP="00087E55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  <w:r w:rsidRPr="00BE55E6">
        <w:rPr>
          <w:rFonts w:asciiTheme="minorHAnsi" w:hAnsiTheme="minorHAnsi" w:cstheme="minorHAnsi"/>
          <w:lang w:val="mk-MK"/>
        </w:rPr>
        <w:t xml:space="preserve"> контакт телефон </w:t>
      </w:r>
      <w:r w:rsidRPr="00BE55E6">
        <w:rPr>
          <w:rFonts w:asciiTheme="minorHAnsi" w:hAnsiTheme="minorHAnsi" w:cstheme="minorHAnsi"/>
        </w:rPr>
        <w:t>:</w:t>
      </w:r>
      <w:r w:rsidR="009C11D4" w:rsidRPr="00BE55E6">
        <w:rPr>
          <w:rFonts w:asciiTheme="minorHAnsi" w:hAnsiTheme="minorHAnsi" w:cstheme="minorHAnsi"/>
          <w:lang w:val="mk-MK"/>
        </w:rPr>
        <w:t xml:space="preserve">   </w:t>
      </w:r>
      <w:r w:rsidR="009C11D4" w:rsidRPr="00BE55E6">
        <w:rPr>
          <w:rFonts w:asciiTheme="minorHAnsi" w:hAnsiTheme="minorHAnsi" w:cstheme="minorHAnsi"/>
        </w:rPr>
        <w:t>_________________</w:t>
      </w:r>
    </w:p>
    <w:p w:rsidR="00087E55" w:rsidRPr="00BE55E6" w:rsidRDefault="00087E55" w:rsidP="00087E55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  <w:r w:rsidRPr="00BE55E6">
        <w:rPr>
          <w:rFonts w:asciiTheme="minorHAnsi" w:hAnsiTheme="minorHAnsi" w:cstheme="minorHAnsi"/>
          <w:lang w:val="mk-MK"/>
        </w:rPr>
        <w:t xml:space="preserve">                      </w:t>
      </w:r>
    </w:p>
    <w:p w:rsidR="00087E55" w:rsidRPr="00C020BD" w:rsidRDefault="00087E55" w:rsidP="00087E55">
      <w:pPr>
        <w:tabs>
          <w:tab w:val="left" w:pos="6780"/>
        </w:tabs>
        <w:spacing w:after="0"/>
        <w:jc w:val="both"/>
        <w:rPr>
          <w:rFonts w:asciiTheme="minorHAnsi" w:hAnsiTheme="minorHAnsi" w:cstheme="minorHAnsi"/>
          <w:b/>
          <w:lang w:val="mk-MK"/>
        </w:rPr>
      </w:pPr>
      <w:r w:rsidRPr="00BE55E6">
        <w:rPr>
          <w:rFonts w:asciiTheme="minorHAnsi" w:hAnsiTheme="minorHAnsi" w:cstheme="minorHAnsi"/>
          <w:b/>
          <w:lang w:val="mk-MK"/>
        </w:rPr>
        <w:t xml:space="preserve">                        </w:t>
      </w:r>
      <w:r w:rsidR="00C020BD">
        <w:rPr>
          <w:rFonts w:asciiTheme="minorHAnsi" w:hAnsiTheme="minorHAnsi" w:cstheme="minorHAnsi"/>
          <w:b/>
          <w:lang w:val="mk-MK"/>
        </w:rPr>
        <w:t xml:space="preserve"> Се пријавувам за </w:t>
      </w:r>
      <w:r w:rsidR="00C020BD" w:rsidRPr="002C7CDF">
        <w:rPr>
          <w:rFonts w:asciiTheme="minorHAnsi" w:hAnsiTheme="minorHAnsi" w:cstheme="minorHAnsi"/>
          <w:lang w:val="mk-MK"/>
        </w:rPr>
        <w:t xml:space="preserve"> </w:t>
      </w:r>
      <w:r w:rsidR="00C020BD" w:rsidRPr="002C7CDF">
        <w:rPr>
          <w:rFonts w:asciiTheme="minorHAnsi" w:hAnsiTheme="minorHAnsi" w:cstheme="minorHAnsi"/>
          <w:noProof/>
          <w:lang w:val="mk-MK"/>
        </w:rPr>
        <w:t>добивање право за поставување типски објекти (урбана опрема) на</w:t>
      </w:r>
      <w:r w:rsidR="00C020BD">
        <w:rPr>
          <w:rFonts w:asciiTheme="minorHAnsi" w:hAnsiTheme="minorHAnsi" w:cstheme="minorHAnsi"/>
          <w:noProof/>
          <w:lang w:val="mk-MK"/>
        </w:rPr>
        <w:t xml:space="preserve"> локација </w:t>
      </w:r>
      <w:r w:rsidR="00C020BD">
        <w:rPr>
          <w:rFonts w:asciiTheme="minorHAnsi" w:hAnsiTheme="minorHAnsi" w:cstheme="minorHAnsi"/>
          <w:noProof/>
        </w:rPr>
        <w:t xml:space="preserve">__________________________________ </w:t>
      </w:r>
      <w:r w:rsidR="00C020BD">
        <w:rPr>
          <w:rFonts w:asciiTheme="minorHAnsi" w:hAnsiTheme="minorHAnsi" w:cstheme="minorHAnsi"/>
          <w:noProof/>
          <w:lang w:val="mk-MK"/>
        </w:rPr>
        <w:t xml:space="preserve">со површина од </w:t>
      </w:r>
      <w:r w:rsidR="00C020BD">
        <w:rPr>
          <w:rFonts w:asciiTheme="minorHAnsi" w:hAnsiTheme="minorHAnsi" w:cstheme="minorHAnsi"/>
          <w:noProof/>
        </w:rPr>
        <w:t>_________________</w:t>
      </w:r>
      <w:r w:rsidR="00C020BD">
        <w:rPr>
          <w:rFonts w:asciiTheme="minorHAnsi" w:hAnsiTheme="minorHAnsi" w:cstheme="minorHAnsi"/>
          <w:noProof/>
          <w:lang w:val="mk-MK"/>
        </w:rPr>
        <w:t>м2.</w:t>
      </w:r>
    </w:p>
    <w:p w:rsidR="00C020BD" w:rsidRDefault="00C020BD" w:rsidP="00087E55">
      <w:pPr>
        <w:tabs>
          <w:tab w:val="left" w:pos="6780"/>
        </w:tabs>
        <w:spacing w:after="0"/>
        <w:jc w:val="both"/>
        <w:rPr>
          <w:rFonts w:asciiTheme="minorHAnsi" w:hAnsiTheme="minorHAnsi" w:cstheme="minorHAnsi"/>
          <w:b/>
          <w:lang w:val="mk-MK"/>
        </w:rPr>
      </w:pPr>
    </w:p>
    <w:p w:rsidR="00C020BD" w:rsidRPr="00BE55E6" w:rsidRDefault="00C020BD" w:rsidP="00087E55">
      <w:pPr>
        <w:tabs>
          <w:tab w:val="left" w:pos="6780"/>
        </w:tabs>
        <w:spacing w:after="0"/>
        <w:jc w:val="both"/>
        <w:rPr>
          <w:rFonts w:asciiTheme="minorHAnsi" w:hAnsiTheme="minorHAnsi" w:cstheme="minorHAnsi"/>
          <w:lang w:val="mk-MK"/>
        </w:rPr>
      </w:pPr>
    </w:p>
    <w:p w:rsidR="00087E55" w:rsidRPr="00BE55E6" w:rsidRDefault="00C020BD" w:rsidP="006A1FC9">
      <w:pPr>
        <w:pStyle w:val="ListParagraph"/>
        <w:tabs>
          <w:tab w:val="left" w:pos="6780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mk-MK"/>
        </w:rPr>
        <w:t xml:space="preserve">Со пријавата </w:t>
      </w:r>
      <w:r w:rsidR="006A1FC9" w:rsidRPr="00BE55E6">
        <w:rPr>
          <w:rFonts w:asciiTheme="minorHAnsi" w:hAnsiTheme="minorHAnsi" w:cstheme="minorHAnsi"/>
          <w:b/>
          <w:lang w:val="mk-MK"/>
        </w:rPr>
        <w:t>ги поднесувам следниве документи</w:t>
      </w:r>
      <w:r w:rsidR="006A1FC9" w:rsidRPr="00BE55E6">
        <w:rPr>
          <w:rFonts w:asciiTheme="minorHAnsi" w:hAnsiTheme="minorHAnsi" w:cstheme="minorHAnsi"/>
          <w:b/>
        </w:rPr>
        <w:t>:</w:t>
      </w:r>
      <w:r w:rsidR="00087E55" w:rsidRPr="00BE55E6">
        <w:rPr>
          <w:rFonts w:asciiTheme="minorHAnsi" w:hAnsiTheme="minorHAnsi" w:cstheme="minorHAnsi"/>
          <w:b/>
          <w:lang w:val="mk-MK"/>
        </w:rPr>
        <w:t xml:space="preserve"> </w:t>
      </w:r>
    </w:p>
    <w:p w:rsidR="006A1FC9" w:rsidRPr="00BE55E6" w:rsidRDefault="006A1FC9" w:rsidP="009C11D4">
      <w:pPr>
        <w:tabs>
          <w:tab w:val="left" w:pos="6780"/>
        </w:tabs>
        <w:spacing w:after="0"/>
        <w:rPr>
          <w:rFonts w:asciiTheme="minorHAnsi" w:hAnsiTheme="minorHAnsi" w:cstheme="minorHAnsi"/>
          <w:b/>
          <w:lang w:val="mk-MK"/>
        </w:rPr>
      </w:pPr>
    </w:p>
    <w:p w:rsidR="00C020BD" w:rsidRPr="00C020BD" w:rsidRDefault="00C020BD" w:rsidP="00C020BD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noProof/>
          <w:lang w:val="mk-MK"/>
        </w:rPr>
      </w:pPr>
      <w:r w:rsidRPr="00C020BD">
        <w:rPr>
          <w:rFonts w:asciiTheme="minorHAnsi" w:hAnsiTheme="minorHAnsi" w:cstheme="minorHAnsi"/>
          <w:noProof/>
          <w:lang w:val="mk-MK"/>
        </w:rPr>
        <w:t>Тековна состојба за регистрирана дејност за субјектот не постара од 6 ( шест) месеци</w:t>
      </w:r>
      <w:r w:rsidRPr="00C020BD">
        <w:rPr>
          <w:rFonts w:asciiTheme="minorHAnsi" w:hAnsiTheme="minorHAnsi" w:cstheme="minorHAnsi"/>
          <w:noProof/>
        </w:rPr>
        <w:t>;</w:t>
      </w:r>
      <w:r w:rsidRPr="00C020BD">
        <w:rPr>
          <w:rFonts w:asciiTheme="minorHAnsi" w:hAnsiTheme="minorHAnsi" w:cstheme="minorHAnsi"/>
          <w:noProof/>
          <w:lang w:val="mk-MK"/>
        </w:rPr>
        <w:t xml:space="preserve"> и</w:t>
      </w:r>
    </w:p>
    <w:p w:rsidR="00C020BD" w:rsidRPr="00C020BD" w:rsidRDefault="00C020BD" w:rsidP="00C020BD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noProof/>
          <w:lang w:val="mk-MK"/>
        </w:rPr>
      </w:pPr>
      <w:r w:rsidRPr="00C020BD">
        <w:rPr>
          <w:rFonts w:asciiTheme="minorHAnsi" w:hAnsiTheme="minorHAnsi" w:cstheme="minorHAnsi"/>
          <w:noProof/>
          <w:lang w:val="mk-MK"/>
        </w:rPr>
        <w:t>Изјава под кривична и морална одговорност заверена кај Нотар дека субјектот ги има подмирено обрврските кон Општина Штип по основ комунална такса (фирмарина, урбана опрема и јавно осветлување).</w:t>
      </w:r>
    </w:p>
    <w:p w:rsidR="009C11D4" w:rsidRPr="00C020BD" w:rsidRDefault="009C11D4" w:rsidP="00C020BD">
      <w:pPr>
        <w:tabs>
          <w:tab w:val="left" w:pos="6780"/>
        </w:tabs>
        <w:spacing w:after="0"/>
        <w:rPr>
          <w:rFonts w:asciiTheme="minorHAnsi" w:hAnsiTheme="minorHAnsi" w:cstheme="minorHAnsi"/>
          <w:lang w:val="mk-MK"/>
        </w:rPr>
      </w:pPr>
    </w:p>
    <w:p w:rsidR="009C11D4" w:rsidRDefault="009C11D4" w:rsidP="009C11D4">
      <w:pPr>
        <w:pStyle w:val="ListParagraph"/>
        <w:tabs>
          <w:tab w:val="left" w:pos="6780"/>
        </w:tabs>
        <w:spacing w:after="0"/>
        <w:ind w:left="1080"/>
        <w:rPr>
          <w:rFonts w:asciiTheme="minorHAnsi" w:hAnsiTheme="minorHAnsi" w:cstheme="minorHAnsi"/>
          <w:lang w:val="mk-MK"/>
        </w:rPr>
      </w:pPr>
    </w:p>
    <w:p w:rsidR="00C020BD" w:rsidRPr="00BE55E6" w:rsidRDefault="00C020BD" w:rsidP="009C11D4">
      <w:pPr>
        <w:pStyle w:val="ListParagraph"/>
        <w:tabs>
          <w:tab w:val="left" w:pos="6780"/>
        </w:tabs>
        <w:spacing w:after="0"/>
        <w:ind w:left="1080"/>
        <w:rPr>
          <w:rFonts w:asciiTheme="minorHAnsi" w:hAnsiTheme="minorHAnsi" w:cstheme="minorHAnsi"/>
          <w:lang w:val="mk-MK"/>
        </w:rPr>
      </w:pPr>
    </w:p>
    <w:p w:rsidR="00087E55" w:rsidRPr="00BE55E6" w:rsidRDefault="005D12B5" w:rsidP="005D12B5">
      <w:pPr>
        <w:tabs>
          <w:tab w:val="left" w:pos="8769"/>
        </w:tabs>
        <w:rPr>
          <w:rFonts w:asciiTheme="minorHAnsi" w:hAnsiTheme="minorHAnsi" w:cstheme="minorHAnsi"/>
          <w:lang w:val="mk-MK"/>
        </w:rPr>
      </w:pPr>
      <w:r w:rsidRPr="00BE55E6">
        <w:rPr>
          <w:rFonts w:asciiTheme="minorHAnsi" w:hAnsiTheme="minorHAnsi" w:cstheme="minorHAnsi"/>
        </w:rPr>
        <w:t xml:space="preserve">             </w:t>
      </w:r>
      <w:r w:rsidR="006A1FC9" w:rsidRPr="00BE55E6">
        <w:rPr>
          <w:rFonts w:asciiTheme="minorHAnsi" w:hAnsiTheme="minorHAnsi" w:cstheme="minorHAnsi"/>
        </w:rPr>
        <w:t xml:space="preserve"> </w:t>
      </w:r>
      <w:r w:rsidR="006A1FC9" w:rsidRPr="00BE55E6">
        <w:rPr>
          <w:rFonts w:asciiTheme="minorHAnsi" w:hAnsiTheme="minorHAnsi" w:cstheme="minorHAnsi"/>
          <w:lang w:val="mk-MK"/>
        </w:rPr>
        <w:t xml:space="preserve">Дата </w:t>
      </w:r>
      <w:r w:rsidR="006A1FC9" w:rsidRPr="00BE55E6">
        <w:rPr>
          <w:rFonts w:asciiTheme="minorHAnsi" w:hAnsiTheme="minorHAnsi" w:cstheme="minorHAnsi"/>
        </w:rPr>
        <w:t>:</w:t>
      </w:r>
      <w:r w:rsidR="006A1FC9" w:rsidRPr="00BE55E6">
        <w:rPr>
          <w:rFonts w:asciiTheme="minorHAnsi" w:hAnsiTheme="minorHAnsi" w:cstheme="minorHAnsi"/>
        </w:rPr>
        <w:tab/>
      </w:r>
      <w:r w:rsidR="006A1FC9" w:rsidRPr="00BE55E6">
        <w:rPr>
          <w:rFonts w:asciiTheme="minorHAnsi" w:hAnsiTheme="minorHAnsi" w:cstheme="minorHAnsi"/>
          <w:lang w:val="mk-MK"/>
        </w:rPr>
        <w:t xml:space="preserve">Баретел </w:t>
      </w:r>
      <w:r w:rsidR="006A1FC9" w:rsidRPr="00BE55E6">
        <w:rPr>
          <w:rFonts w:asciiTheme="minorHAnsi" w:hAnsiTheme="minorHAnsi" w:cstheme="minorHAnsi"/>
        </w:rPr>
        <w:t>:</w:t>
      </w:r>
    </w:p>
    <w:p w:rsidR="006A1FC9" w:rsidRPr="00BE55E6" w:rsidRDefault="006A1FC9" w:rsidP="006A1FC9">
      <w:pPr>
        <w:tabs>
          <w:tab w:val="left" w:pos="8769"/>
        </w:tabs>
        <w:rPr>
          <w:rFonts w:asciiTheme="minorHAnsi" w:hAnsiTheme="minorHAnsi" w:cstheme="minorHAnsi"/>
          <w:lang w:val="mk-MK"/>
        </w:rPr>
      </w:pPr>
      <w:r w:rsidRPr="00BE55E6">
        <w:rPr>
          <w:rFonts w:asciiTheme="minorHAnsi" w:hAnsiTheme="minorHAnsi" w:cstheme="minorHAnsi"/>
        </w:rPr>
        <w:t xml:space="preserve">        ____________                                                                                                                      </w:t>
      </w:r>
      <w:r w:rsidR="009C11D4" w:rsidRPr="00BE55E6">
        <w:rPr>
          <w:rFonts w:asciiTheme="minorHAnsi" w:hAnsiTheme="minorHAnsi" w:cstheme="minorHAnsi"/>
          <w:lang w:val="mk-MK"/>
        </w:rPr>
        <w:t xml:space="preserve">               </w:t>
      </w:r>
      <w:r w:rsidRPr="00BE55E6">
        <w:rPr>
          <w:rFonts w:asciiTheme="minorHAnsi" w:hAnsiTheme="minorHAnsi" w:cstheme="minorHAnsi"/>
        </w:rPr>
        <w:t xml:space="preserve">  ______________</w:t>
      </w:r>
    </w:p>
    <w:p w:rsidR="009C11D4" w:rsidRPr="00BE55E6" w:rsidRDefault="009C11D4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p w:rsidR="009C11D4" w:rsidRPr="00BE55E6" w:rsidRDefault="009C11D4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p w:rsidR="00C020BD" w:rsidRDefault="00C020BD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p w:rsidR="00C020BD" w:rsidRDefault="00C020BD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p w:rsidR="00C020BD" w:rsidRDefault="00C020BD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p w:rsidR="009C11D4" w:rsidRPr="00BE55E6" w:rsidRDefault="009C11D4" w:rsidP="009C11D4">
      <w:pPr>
        <w:jc w:val="center"/>
        <w:rPr>
          <w:rFonts w:asciiTheme="minorHAnsi" w:hAnsiTheme="minorHAnsi" w:cstheme="minorHAnsi"/>
          <w:b/>
          <w:lang w:val="mk-MK"/>
        </w:rPr>
      </w:pPr>
    </w:p>
    <w:sectPr w:rsidR="009C11D4" w:rsidRPr="00BE55E6" w:rsidSect="00B20157">
      <w:headerReference w:type="default" r:id="rId8"/>
      <w:footerReference w:type="default" r:id="rId9"/>
      <w:pgSz w:w="12240" w:h="15840"/>
      <w:pgMar w:top="850" w:right="850" w:bottom="1411" w:left="850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3B" w:rsidRDefault="007A263B" w:rsidP="00AD0AAD">
      <w:pPr>
        <w:spacing w:after="0" w:line="240" w:lineRule="auto"/>
      </w:pPr>
      <w:r>
        <w:separator/>
      </w:r>
    </w:p>
  </w:endnote>
  <w:endnote w:type="continuationSeparator" w:id="0">
    <w:p w:rsidR="007A263B" w:rsidRDefault="007A263B" w:rsidP="00AD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57" w:rsidRPr="003F5BB7" w:rsidRDefault="00B20157" w:rsidP="00B20157">
    <w:pPr>
      <w:pStyle w:val="Header"/>
      <w:pBdr>
        <w:bottom w:val="thickThinSmallGap" w:sz="12" w:space="1" w:color="auto"/>
      </w:pBdr>
      <w:tabs>
        <w:tab w:val="center" w:pos="5270"/>
      </w:tabs>
      <w:rPr>
        <w:rFonts w:ascii="Arial" w:hAnsi="Arial" w:cs="Arial"/>
        <w:b/>
        <w:lang w:val="mk-MK"/>
      </w:rPr>
    </w:pPr>
  </w:p>
  <w:p w:rsidR="00A8323F" w:rsidRPr="00C020BD" w:rsidRDefault="002C78D3" w:rsidP="00C020BD">
    <w:pPr>
      <w:spacing w:after="0" w:line="240" w:lineRule="auto"/>
      <w:jc w:val="center"/>
      <w:rPr>
        <w:rFonts w:ascii="Arial" w:hAnsi="Arial" w:cs="Arial"/>
        <w:b/>
        <w:i/>
        <w:sz w:val="16"/>
        <w:szCs w:val="16"/>
        <w:lang w:val="mk-MK"/>
      </w:rPr>
    </w:pPr>
    <w:r>
      <w:rPr>
        <w:rFonts w:ascii="Arial" w:hAnsi="Arial" w:cs="Arial"/>
        <w:b/>
        <w:i/>
        <w:sz w:val="16"/>
        <w:szCs w:val="16"/>
        <w:lang w:val="mk-MK"/>
      </w:rPr>
      <w:t>Општина  Штип</w:t>
    </w:r>
    <w:r w:rsidR="005E1C62" w:rsidRPr="00B70110">
      <w:rPr>
        <w:rFonts w:ascii="Arial" w:hAnsi="Arial" w:cs="Arial"/>
        <w:b/>
        <w:i/>
        <w:sz w:val="16"/>
        <w:szCs w:val="16"/>
        <w:lang w:val="ru-RU"/>
      </w:rPr>
      <w:t>ул. „ВасилГлавинов“</w:t>
    </w:r>
    <w:r w:rsidR="005E1C62">
      <w:rPr>
        <w:rFonts w:ascii="Arial" w:hAnsi="Arial" w:cs="Arial"/>
        <w:b/>
        <w:i/>
        <w:sz w:val="16"/>
        <w:szCs w:val="16"/>
        <w:lang w:val="ru-RU"/>
      </w:rPr>
      <w:t>бр. 4</w:t>
    </w:r>
    <w:r w:rsidR="005E1C62" w:rsidRPr="00B70110">
      <w:rPr>
        <w:rFonts w:ascii="Arial" w:hAnsi="Arial" w:cs="Arial"/>
        <w:b/>
        <w:i/>
        <w:sz w:val="16"/>
        <w:szCs w:val="16"/>
        <w:lang w:val="ru-RU"/>
      </w:rPr>
      <w:t>Б,2000</w:t>
    </w:r>
    <w:r w:rsidR="001C1A40">
      <w:rPr>
        <w:rFonts w:ascii="Arial" w:hAnsi="Arial" w:cs="Arial"/>
        <w:b/>
        <w:i/>
        <w:sz w:val="16"/>
        <w:szCs w:val="16"/>
        <w:lang w:val="ru-RU"/>
      </w:rPr>
      <w:t>Штип</w:t>
    </w:r>
    <w:r w:rsidR="00B02EA7">
      <w:rPr>
        <w:rFonts w:ascii="Arial" w:hAnsi="Arial" w:cs="Arial"/>
        <w:b/>
        <w:i/>
        <w:sz w:val="16"/>
        <w:szCs w:val="16"/>
        <w:lang w:val="ru-RU"/>
      </w:rPr>
      <w:t>, РепубликаСевернаМакедонија</w:t>
    </w:r>
  </w:p>
  <w:p w:rsidR="00B20157" w:rsidRPr="00A8323F" w:rsidRDefault="005E1C62" w:rsidP="00A8323F">
    <w:pPr>
      <w:spacing w:after="0"/>
      <w:jc w:val="center"/>
      <w:rPr>
        <w:rFonts w:cs="Calibri"/>
        <w:sz w:val="18"/>
        <w:szCs w:val="20"/>
        <w:lang w:val="ru-RU"/>
      </w:rPr>
    </w:pPr>
    <w:r w:rsidRPr="00B70110">
      <w:rPr>
        <w:rFonts w:ascii="Arial" w:hAnsi="Arial" w:cs="Arial"/>
        <w:b/>
        <w:i/>
        <w:sz w:val="16"/>
        <w:szCs w:val="16"/>
        <w:lang w:val="ru-RU"/>
      </w:rPr>
      <w:t xml:space="preserve">Тел: (032) 22 66 </w:t>
    </w:r>
    <w:r w:rsidRPr="00A4383D">
      <w:rPr>
        <w:rFonts w:ascii="Arial" w:hAnsi="Arial" w:cs="Arial"/>
        <w:b/>
        <w:i/>
        <w:sz w:val="16"/>
        <w:szCs w:val="16"/>
        <w:lang w:val="ru-RU"/>
      </w:rPr>
      <w:t xml:space="preserve">00  </w:t>
    </w:r>
    <w:r>
      <w:rPr>
        <w:rFonts w:ascii="Arial" w:hAnsi="Arial" w:cs="Arial"/>
        <w:b/>
        <w:i/>
        <w:sz w:val="16"/>
        <w:szCs w:val="16"/>
        <w:lang w:val="mk-MK"/>
      </w:rPr>
      <w:t>Ф</w:t>
    </w:r>
    <w:r w:rsidRPr="00B70110">
      <w:rPr>
        <w:rFonts w:ascii="Arial" w:hAnsi="Arial" w:cs="Arial"/>
        <w:b/>
        <w:i/>
        <w:sz w:val="16"/>
        <w:szCs w:val="16"/>
      </w:rPr>
      <w:t>акс</w:t>
    </w:r>
    <w:r w:rsidRPr="00B70110">
      <w:rPr>
        <w:rFonts w:ascii="Arial" w:hAnsi="Arial" w:cs="Arial"/>
        <w:b/>
        <w:i/>
        <w:sz w:val="16"/>
        <w:szCs w:val="16"/>
        <w:lang w:val="ru-RU"/>
      </w:rPr>
      <w:t>: (032) 22 66 01</w:t>
    </w:r>
  </w:p>
  <w:p w:rsidR="00B20157" w:rsidRPr="00210C4F" w:rsidRDefault="005E1C62" w:rsidP="00A8323F">
    <w:pPr>
      <w:spacing w:after="0" w:line="240" w:lineRule="auto"/>
      <w:jc w:val="center"/>
      <w:rPr>
        <w:rFonts w:ascii="Arial" w:hAnsi="Arial" w:cs="Arial"/>
        <w:b/>
        <w:i/>
        <w:color w:val="FF33CC"/>
        <w:sz w:val="16"/>
        <w:szCs w:val="16"/>
        <w:lang w:val="mk-MK"/>
      </w:rPr>
    </w:pPr>
    <w:r>
      <w:rPr>
        <w:rFonts w:ascii="Arial" w:hAnsi="Arial" w:cs="Arial"/>
        <w:b/>
        <w:i/>
        <w:sz w:val="16"/>
        <w:szCs w:val="16"/>
        <w:lang w:val="mk-MK"/>
      </w:rPr>
      <w:t>Веб страна</w:t>
    </w:r>
    <w:r w:rsidRPr="00B70110">
      <w:rPr>
        <w:rFonts w:ascii="Arial" w:hAnsi="Arial" w:cs="Arial"/>
        <w:b/>
        <w:i/>
        <w:sz w:val="16"/>
        <w:szCs w:val="16"/>
        <w:lang w:val="ru-RU"/>
      </w:rPr>
      <w:t xml:space="preserve">: </w:t>
    </w:r>
    <w:hyperlink r:id="rId1" w:history="1">
      <w:r w:rsidRPr="002C78D3">
        <w:rPr>
          <w:rStyle w:val="Hyperlink"/>
          <w:rFonts w:ascii="Arial" w:hAnsi="Arial" w:cs="Arial"/>
          <w:b/>
          <w:i/>
          <w:color w:val="auto"/>
          <w:sz w:val="16"/>
          <w:szCs w:val="16"/>
          <w:u w:val="none"/>
        </w:rPr>
        <w:t>www</w:t>
      </w:r>
      <w:r w:rsidRPr="002C78D3">
        <w:rPr>
          <w:rStyle w:val="Hyperlink"/>
          <w:rFonts w:ascii="Arial" w:hAnsi="Arial" w:cs="Arial"/>
          <w:b/>
          <w:i/>
          <w:color w:val="auto"/>
          <w:sz w:val="16"/>
          <w:szCs w:val="16"/>
          <w:u w:val="none"/>
          <w:lang w:val="ru-RU"/>
        </w:rPr>
        <w:t>.</w:t>
      </w:r>
      <w:r w:rsidRPr="002C78D3">
        <w:rPr>
          <w:rStyle w:val="Hyperlink"/>
          <w:rFonts w:ascii="Arial" w:hAnsi="Arial" w:cs="Arial"/>
          <w:b/>
          <w:i/>
          <w:color w:val="auto"/>
          <w:sz w:val="16"/>
          <w:szCs w:val="16"/>
          <w:u w:val="none"/>
        </w:rPr>
        <w:t>stip.gov.mk</w:t>
      </w:r>
    </w:hyperlink>
    <w:r w:rsidRPr="00B70110">
      <w:rPr>
        <w:rFonts w:ascii="Arial" w:hAnsi="Arial" w:cs="Arial"/>
        <w:b/>
        <w:i/>
        <w:sz w:val="16"/>
        <w:szCs w:val="16"/>
      </w:rPr>
      <w:t>е-пошта</w:t>
    </w:r>
    <w:r w:rsidRPr="00A4383D">
      <w:rPr>
        <w:rFonts w:ascii="Arial" w:hAnsi="Arial" w:cs="Arial"/>
        <w:b/>
        <w:i/>
        <w:sz w:val="16"/>
        <w:szCs w:val="16"/>
      </w:rPr>
      <w:t>: grad</w:t>
    </w:r>
    <w:r w:rsidRPr="00A4383D">
      <w:rPr>
        <w:rFonts w:ascii="Arial" w:hAnsi="Arial" w:cs="Arial"/>
        <w:b/>
        <w:i/>
        <w:sz w:val="16"/>
        <w:szCs w:val="16"/>
        <w:lang w:val="mk-MK"/>
      </w:rPr>
      <w:t>о</w:t>
    </w:r>
    <w:r w:rsidRPr="00A4383D">
      <w:rPr>
        <w:rFonts w:ascii="Arial" w:hAnsi="Arial" w:cs="Arial"/>
        <w:b/>
        <w:i/>
        <w:sz w:val="16"/>
        <w:szCs w:val="16"/>
      </w:rPr>
      <w:t>nacalnik@stip.gov.mk</w:t>
    </w:r>
  </w:p>
  <w:p w:rsidR="00B20157" w:rsidRPr="00B70110" w:rsidRDefault="00B20157" w:rsidP="00B20157">
    <w:pPr>
      <w:pStyle w:val="Footer"/>
      <w:jc w:val="center"/>
      <w:rPr>
        <w:rFonts w:ascii="Arial" w:hAnsi="Arial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3B" w:rsidRDefault="007A263B" w:rsidP="00AD0AAD">
      <w:pPr>
        <w:spacing w:after="0" w:line="240" w:lineRule="auto"/>
      </w:pPr>
      <w:r>
        <w:separator/>
      </w:r>
    </w:p>
  </w:footnote>
  <w:footnote w:type="continuationSeparator" w:id="0">
    <w:p w:rsidR="007A263B" w:rsidRDefault="007A263B" w:rsidP="00AD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57" w:rsidRDefault="002C78D3" w:rsidP="00B20157">
    <w:pPr>
      <w:tabs>
        <w:tab w:val="left" w:pos="5220"/>
      </w:tabs>
      <w:ind w:right="-90"/>
      <w:jc w:val="center"/>
    </w:pPr>
    <w:r>
      <w:rPr>
        <w:noProof/>
        <w:sz w:val="24"/>
        <w:szCs w:val="24"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3113405</wp:posOffset>
          </wp:positionH>
          <wp:positionV relativeFrom="margin">
            <wp:posOffset>-828675</wp:posOffset>
          </wp:positionV>
          <wp:extent cx="466725" cy="590550"/>
          <wp:effectExtent l="0" t="0" r="0" b="0"/>
          <wp:wrapSquare wrapText="bothSides"/>
          <wp:docPr id="4" name="Picture 4" descr="1200px-Coat_of_arms_of_Štip_Municip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200px-Coat_of_arms_of_Štip_Municipal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colorTemperature colorTemp="64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0157" w:rsidRPr="00611B91" w:rsidRDefault="005E1C62" w:rsidP="00AD7ACB">
    <w:pPr>
      <w:tabs>
        <w:tab w:val="center" w:pos="5315"/>
      </w:tabs>
      <w:ind w:right="-90"/>
      <w:jc w:val="right"/>
      <w:rPr>
        <w:lang w:val="mk-MK"/>
      </w:rPr>
    </w:pPr>
    <w:r w:rsidRPr="00210C4F">
      <w:rPr>
        <w:i/>
        <w:color w:val="FF33CC"/>
      </w:rPr>
      <w:tab/>
    </w:r>
    <w:r>
      <w:rPr>
        <w:noProof/>
        <w:lang w:val="mk-MK" w:eastAsia="mk-MK"/>
      </w:rPr>
      <w:drawing>
        <wp:inline distT="0" distB="0" distL="0" distR="0">
          <wp:extent cx="590550" cy="295275"/>
          <wp:effectExtent l="19050" t="0" r="0" b="0"/>
          <wp:docPr id="1" name="Picture 2" descr="D:\Gabriela\ТРЕТО ИЗДАНИЕ НА ИСО 9001 2008\ЛОГО ЗА ДОКУМЕНТИ МАЈ 2016\ISO sertifikat ba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Gabriela\ТРЕТО ИЗДАНИЕ НА ИСО 9001 2008\ЛОГО ЗА ДОКУМЕНТИ МАЈ 2016\ISO sertifikat ban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0157" w:rsidRPr="003F5BB7" w:rsidRDefault="005E1C62" w:rsidP="00302700">
    <w:pPr>
      <w:pStyle w:val="Header"/>
      <w:pBdr>
        <w:bottom w:val="thickThinSmallGap" w:sz="12" w:space="1" w:color="auto"/>
      </w:pBdr>
      <w:tabs>
        <w:tab w:val="center" w:pos="5270"/>
      </w:tabs>
      <w:jc w:val="center"/>
      <w:rPr>
        <w:rFonts w:ascii="Arial" w:hAnsi="Arial" w:cs="Arial"/>
        <w:b/>
        <w:lang w:val="mk-MK"/>
      </w:rPr>
    </w:pPr>
    <w:r w:rsidRPr="00F36FCA">
      <w:rPr>
        <w:rFonts w:ascii="Arial" w:hAnsi="Arial" w:cs="Arial"/>
        <w:b/>
        <w:lang w:val="mk-MK"/>
      </w:rPr>
      <w:t>ОПШТИНА  ШТИП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F60"/>
    <w:multiLevelType w:val="hybridMultilevel"/>
    <w:tmpl w:val="1FD47990"/>
    <w:lvl w:ilvl="0" w:tplc="477CB6B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6E7"/>
    <w:multiLevelType w:val="hybridMultilevel"/>
    <w:tmpl w:val="B1849BB4"/>
    <w:lvl w:ilvl="0" w:tplc="2ADA500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6719"/>
    <w:multiLevelType w:val="hybridMultilevel"/>
    <w:tmpl w:val="E8C8E196"/>
    <w:lvl w:ilvl="0" w:tplc="00424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459C3"/>
    <w:multiLevelType w:val="hybridMultilevel"/>
    <w:tmpl w:val="4630EE14"/>
    <w:lvl w:ilvl="0" w:tplc="D3001F7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55EBC"/>
    <w:multiLevelType w:val="hybridMultilevel"/>
    <w:tmpl w:val="C56A15CA"/>
    <w:lvl w:ilvl="0" w:tplc="2100478A">
      <w:start w:val="30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B6D4F07"/>
    <w:multiLevelType w:val="hybridMultilevel"/>
    <w:tmpl w:val="7C6825C4"/>
    <w:lvl w:ilvl="0" w:tplc="7572F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53A9E"/>
    <w:multiLevelType w:val="hybridMultilevel"/>
    <w:tmpl w:val="FDC29B18"/>
    <w:lvl w:ilvl="0" w:tplc="042F000F">
      <w:start w:val="1"/>
      <w:numFmt w:val="decimal"/>
      <w:lvlText w:val="%1."/>
      <w:lvlJc w:val="left"/>
      <w:pPr>
        <w:ind w:left="1800" w:hanging="360"/>
      </w:p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46644A"/>
    <w:multiLevelType w:val="hybridMultilevel"/>
    <w:tmpl w:val="362A5C3C"/>
    <w:lvl w:ilvl="0" w:tplc="69BE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00B68"/>
    <w:multiLevelType w:val="hybridMultilevel"/>
    <w:tmpl w:val="7CECD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730B"/>
    <w:multiLevelType w:val="hybridMultilevel"/>
    <w:tmpl w:val="5114C93C"/>
    <w:lvl w:ilvl="0" w:tplc="9AFC3D6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0E14FB"/>
    <w:multiLevelType w:val="hybridMultilevel"/>
    <w:tmpl w:val="53962462"/>
    <w:lvl w:ilvl="0" w:tplc="2F4E41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B362F"/>
    <w:multiLevelType w:val="hybridMultilevel"/>
    <w:tmpl w:val="AC44351C"/>
    <w:lvl w:ilvl="0" w:tplc="FC341980">
      <w:start w:val="1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E14093"/>
    <w:multiLevelType w:val="multilevel"/>
    <w:tmpl w:val="18F4CCB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7CC85199"/>
    <w:multiLevelType w:val="hybridMultilevel"/>
    <w:tmpl w:val="3C5AC21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40DC4"/>
    <w:multiLevelType w:val="hybridMultilevel"/>
    <w:tmpl w:val="910C137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20157"/>
    <w:rsid w:val="00081A90"/>
    <w:rsid w:val="00087D4F"/>
    <w:rsid w:val="00087E55"/>
    <w:rsid w:val="00091B56"/>
    <w:rsid w:val="000C02C5"/>
    <w:rsid w:val="000C0767"/>
    <w:rsid w:val="000C6147"/>
    <w:rsid w:val="000D6D31"/>
    <w:rsid w:val="000E1514"/>
    <w:rsid w:val="000E1E74"/>
    <w:rsid w:val="000F72C2"/>
    <w:rsid w:val="00110D10"/>
    <w:rsid w:val="001273EC"/>
    <w:rsid w:val="00135F20"/>
    <w:rsid w:val="00150343"/>
    <w:rsid w:val="001848BF"/>
    <w:rsid w:val="00187A8A"/>
    <w:rsid w:val="00190123"/>
    <w:rsid w:val="00193ECF"/>
    <w:rsid w:val="00196EBE"/>
    <w:rsid w:val="001B40CC"/>
    <w:rsid w:val="001B6379"/>
    <w:rsid w:val="001B7F23"/>
    <w:rsid w:val="001C1A40"/>
    <w:rsid w:val="001E0E9C"/>
    <w:rsid w:val="001F5B26"/>
    <w:rsid w:val="00207EE4"/>
    <w:rsid w:val="002214D0"/>
    <w:rsid w:val="002258DF"/>
    <w:rsid w:val="0022737C"/>
    <w:rsid w:val="00255FBA"/>
    <w:rsid w:val="002565A4"/>
    <w:rsid w:val="00281EE3"/>
    <w:rsid w:val="002C78D3"/>
    <w:rsid w:val="002C7CDF"/>
    <w:rsid w:val="00302700"/>
    <w:rsid w:val="00316DA1"/>
    <w:rsid w:val="00317A6F"/>
    <w:rsid w:val="003438A8"/>
    <w:rsid w:val="00350904"/>
    <w:rsid w:val="00353C37"/>
    <w:rsid w:val="00360954"/>
    <w:rsid w:val="0039240D"/>
    <w:rsid w:val="003947D8"/>
    <w:rsid w:val="00394CA3"/>
    <w:rsid w:val="00396E5D"/>
    <w:rsid w:val="003A26A8"/>
    <w:rsid w:val="00411E8F"/>
    <w:rsid w:val="004213A4"/>
    <w:rsid w:val="00464E99"/>
    <w:rsid w:val="00473FAC"/>
    <w:rsid w:val="004750D0"/>
    <w:rsid w:val="004859D0"/>
    <w:rsid w:val="004901DB"/>
    <w:rsid w:val="00496586"/>
    <w:rsid w:val="00502E1D"/>
    <w:rsid w:val="00521B31"/>
    <w:rsid w:val="005316C6"/>
    <w:rsid w:val="00541736"/>
    <w:rsid w:val="005B5FDA"/>
    <w:rsid w:val="005D12B5"/>
    <w:rsid w:val="005D4DEC"/>
    <w:rsid w:val="005E1C62"/>
    <w:rsid w:val="005F43B7"/>
    <w:rsid w:val="006029EE"/>
    <w:rsid w:val="00620DFC"/>
    <w:rsid w:val="00627859"/>
    <w:rsid w:val="00671598"/>
    <w:rsid w:val="0067198D"/>
    <w:rsid w:val="006845DB"/>
    <w:rsid w:val="006911BF"/>
    <w:rsid w:val="006A1FC9"/>
    <w:rsid w:val="006A7141"/>
    <w:rsid w:val="006A7490"/>
    <w:rsid w:val="006E0F64"/>
    <w:rsid w:val="006F5D17"/>
    <w:rsid w:val="007004D1"/>
    <w:rsid w:val="00717A51"/>
    <w:rsid w:val="0075010C"/>
    <w:rsid w:val="00777ED4"/>
    <w:rsid w:val="007940CA"/>
    <w:rsid w:val="007A07DC"/>
    <w:rsid w:val="007A263B"/>
    <w:rsid w:val="007C63EB"/>
    <w:rsid w:val="00827F74"/>
    <w:rsid w:val="008359E6"/>
    <w:rsid w:val="00882171"/>
    <w:rsid w:val="008C2065"/>
    <w:rsid w:val="008D5CC2"/>
    <w:rsid w:val="008E1CDD"/>
    <w:rsid w:val="008E410B"/>
    <w:rsid w:val="008F1973"/>
    <w:rsid w:val="00921852"/>
    <w:rsid w:val="00923BA7"/>
    <w:rsid w:val="00925465"/>
    <w:rsid w:val="00927B07"/>
    <w:rsid w:val="009574B3"/>
    <w:rsid w:val="00970563"/>
    <w:rsid w:val="009831F8"/>
    <w:rsid w:val="00995074"/>
    <w:rsid w:val="009A03F8"/>
    <w:rsid w:val="009A3083"/>
    <w:rsid w:val="009B2EA1"/>
    <w:rsid w:val="009B3007"/>
    <w:rsid w:val="009B3FE2"/>
    <w:rsid w:val="009C11D4"/>
    <w:rsid w:val="009C2A44"/>
    <w:rsid w:val="009C3642"/>
    <w:rsid w:val="009D6B4F"/>
    <w:rsid w:val="00A26276"/>
    <w:rsid w:val="00A51352"/>
    <w:rsid w:val="00A53EF7"/>
    <w:rsid w:val="00A5704C"/>
    <w:rsid w:val="00A57B11"/>
    <w:rsid w:val="00A65A47"/>
    <w:rsid w:val="00A8323F"/>
    <w:rsid w:val="00A957DA"/>
    <w:rsid w:val="00AA02AC"/>
    <w:rsid w:val="00AB0E37"/>
    <w:rsid w:val="00AD0AAD"/>
    <w:rsid w:val="00AD7ACB"/>
    <w:rsid w:val="00AE4E67"/>
    <w:rsid w:val="00B02EA7"/>
    <w:rsid w:val="00B03D12"/>
    <w:rsid w:val="00B17F28"/>
    <w:rsid w:val="00B20157"/>
    <w:rsid w:val="00B373D0"/>
    <w:rsid w:val="00B40683"/>
    <w:rsid w:val="00BB164D"/>
    <w:rsid w:val="00BC548C"/>
    <w:rsid w:val="00BD4926"/>
    <w:rsid w:val="00BE55E6"/>
    <w:rsid w:val="00C020BD"/>
    <w:rsid w:val="00C03CA6"/>
    <w:rsid w:val="00C07AC5"/>
    <w:rsid w:val="00C33975"/>
    <w:rsid w:val="00C77563"/>
    <w:rsid w:val="00CB798C"/>
    <w:rsid w:val="00CD464E"/>
    <w:rsid w:val="00CF47A2"/>
    <w:rsid w:val="00D031F0"/>
    <w:rsid w:val="00D056E5"/>
    <w:rsid w:val="00D3666E"/>
    <w:rsid w:val="00D56F18"/>
    <w:rsid w:val="00D86049"/>
    <w:rsid w:val="00D9522B"/>
    <w:rsid w:val="00DA24EC"/>
    <w:rsid w:val="00DB43D2"/>
    <w:rsid w:val="00DC18F5"/>
    <w:rsid w:val="00DC750C"/>
    <w:rsid w:val="00DE0D26"/>
    <w:rsid w:val="00DF3E68"/>
    <w:rsid w:val="00DF6230"/>
    <w:rsid w:val="00E161BB"/>
    <w:rsid w:val="00E7549E"/>
    <w:rsid w:val="00E75CC1"/>
    <w:rsid w:val="00E835FF"/>
    <w:rsid w:val="00E86708"/>
    <w:rsid w:val="00EE0AC2"/>
    <w:rsid w:val="00EF4EAD"/>
    <w:rsid w:val="00F22837"/>
    <w:rsid w:val="00F235D2"/>
    <w:rsid w:val="00F27378"/>
    <w:rsid w:val="00F525E6"/>
    <w:rsid w:val="00F65D95"/>
    <w:rsid w:val="00FB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1C6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5E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1C6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5E1C62"/>
    <w:rPr>
      <w:color w:val="0000FF"/>
      <w:u w:val="single"/>
    </w:rPr>
  </w:style>
  <w:style w:type="table" w:styleId="TableGrid">
    <w:name w:val="Table Grid"/>
    <w:basedOn w:val="TableNormal"/>
    <w:uiPriority w:val="59"/>
    <w:rsid w:val="005E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List Paragraph Char Char Char,Use Case List Paragraph,List Paragraph2,Bullet Points,Liste Paragraf,PDP DOCUMENT SUBTITLE,Heading 21,Heading 211,heading 2"/>
    <w:basedOn w:val="Normal"/>
    <w:link w:val="ListParagraphChar"/>
    <w:uiPriority w:val="34"/>
    <w:qFormat/>
    <w:rsid w:val="005E1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717A51"/>
    <w:pPr>
      <w:spacing w:after="0" w:line="240" w:lineRule="auto"/>
      <w:jc w:val="both"/>
    </w:pPr>
    <w:rPr>
      <w:rFonts w:ascii="MAC C Swiss" w:eastAsia="Times New Roman" w:hAnsi="MAC C Swis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A51"/>
    <w:rPr>
      <w:rFonts w:ascii="MAC C Swiss" w:eastAsia="Times New Roman" w:hAnsi="MAC C Swiss" w:cs="Times New Roman"/>
      <w:sz w:val="24"/>
      <w:szCs w:val="20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Bullet Points Char,Liste Paragraf Char,PDP DOCUMENT SUBTITLE Char,Heading 21 Char,Heading 211 Char,heading 2 Char"/>
    <w:basedOn w:val="DefaultParagraphFont"/>
    <w:link w:val="ListParagraph"/>
    <w:uiPriority w:val="34"/>
    <w:locked/>
    <w:rsid w:val="00C020B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p.gov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%20Krstev\Downloads\&#1043;&#1088;&#1072;&#1076;&#1086;&#1085;&#1072;&#1095;&#1072;&#1083;&#1085;&#1080;&#1082;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42B9-ADC8-45DA-8574-BEAE28BD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Градоначалник (2)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Krstev</dc:creator>
  <cp:lastModifiedBy>ThinkCentre neo5</cp:lastModifiedBy>
  <cp:revision>2</cp:revision>
  <cp:lastPrinted>2022-08-11T10:16:00Z</cp:lastPrinted>
  <dcterms:created xsi:type="dcterms:W3CDTF">2024-11-06T14:17:00Z</dcterms:created>
  <dcterms:modified xsi:type="dcterms:W3CDTF">2024-11-06T14:17:00Z</dcterms:modified>
</cp:coreProperties>
</file>